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2A6B7" w14:textId="2D977784" w:rsidR="006D11A2" w:rsidRPr="009456E5" w:rsidRDefault="006716FC" w:rsidP="00AF642B">
      <w:pPr>
        <w:rPr>
          <w:rStyle w:val="markedcontent"/>
          <w:rFonts w:ascii="Arial" w:hAnsi="Arial" w:cs="Arial"/>
          <w:sz w:val="36"/>
          <w:szCs w:val="36"/>
          <w:shd w:val="clear" w:color="auto" w:fill="FFFFFF"/>
          <w:lang w:val="fr-CA"/>
        </w:rPr>
      </w:pPr>
      <w:r w:rsidRPr="00FD17A7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7F83B6" wp14:editId="2E045A4F">
                <wp:simplePos x="0" y="0"/>
                <wp:positionH relativeFrom="margin">
                  <wp:align>left</wp:align>
                </wp:positionH>
                <wp:positionV relativeFrom="paragraph">
                  <wp:posOffset>167640</wp:posOffset>
                </wp:positionV>
                <wp:extent cx="8801100" cy="1097280"/>
                <wp:effectExtent l="0" t="0" r="19050" b="266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0" cy="109728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62F24" w14:textId="618C6325" w:rsidR="006716FC" w:rsidRPr="00FD17A7" w:rsidRDefault="00AC075A" w:rsidP="008B717A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fr-CA"/>
                              </w:rPr>
                            </w:pPr>
                            <w:r w:rsidRPr="007A1CE2">
                              <w:rPr>
                                <w:rStyle w:val="markedcontent"/>
                                <w:rFonts w:ascii="Arial" w:hAnsi="Arial" w:cs="Arial"/>
                                <w:sz w:val="56"/>
                                <w:szCs w:val="56"/>
                                <w:shd w:val="clear" w:color="auto" w:fill="FFFFFF"/>
                                <w:lang w:val="fr-CA"/>
                              </w:rPr>
                              <w:t>Programmation 202</w:t>
                            </w:r>
                            <w:r w:rsidR="00D56E0F" w:rsidRPr="007A1CE2">
                              <w:rPr>
                                <w:rStyle w:val="markedcontent"/>
                                <w:rFonts w:ascii="Arial" w:hAnsi="Arial" w:cs="Arial"/>
                                <w:sz w:val="56"/>
                                <w:szCs w:val="56"/>
                                <w:shd w:val="clear" w:color="auto" w:fill="FFFFFF"/>
                                <w:lang w:val="fr-CA"/>
                              </w:rPr>
                              <w:t>5</w:t>
                            </w:r>
                            <w:r w:rsidRPr="00FD17A7">
                              <w:rPr>
                                <w:rFonts w:ascii="Segoe UI" w:hAnsi="Segoe UI" w:cs="Segoe UI"/>
                                <w:sz w:val="36"/>
                                <w:szCs w:val="36"/>
                                <w:shd w:val="clear" w:color="auto" w:fill="FFFFFF"/>
                                <w:lang w:val="fr-CA"/>
                              </w:rPr>
                              <w:br/>
                            </w:r>
                            <w:r w:rsidRPr="00FD17A7">
                              <w:rPr>
                                <w:rStyle w:val="markedcontent"/>
                                <w:rFonts w:ascii="Arial" w:hAnsi="Arial" w:cs="Arial"/>
                                <w:sz w:val="36"/>
                                <w:szCs w:val="36"/>
                                <w:highlight w:val="yellow"/>
                                <w:shd w:val="clear" w:color="auto" w:fill="FFFFFF"/>
                                <w:lang w:val="fr-CA"/>
                              </w:rPr>
                              <w:t xml:space="preserve">Les Jeudis Country du Festival </w:t>
                            </w:r>
                            <w:r w:rsidR="007A1CE2">
                              <w:rPr>
                                <w:rStyle w:val="markedcontent"/>
                                <w:rFonts w:ascii="Arial" w:hAnsi="Arial" w:cs="Arial"/>
                                <w:sz w:val="36"/>
                                <w:szCs w:val="36"/>
                                <w:highlight w:val="yellow"/>
                                <w:shd w:val="clear" w:color="auto" w:fill="FFFFFF"/>
                                <w:lang w:val="fr-CA"/>
                              </w:rPr>
                              <w:t>C</w:t>
                            </w:r>
                            <w:r w:rsidRPr="00FD17A7">
                              <w:rPr>
                                <w:rStyle w:val="markedcontent"/>
                                <w:rFonts w:ascii="Arial" w:hAnsi="Arial" w:cs="Arial"/>
                                <w:sz w:val="36"/>
                                <w:szCs w:val="36"/>
                                <w:highlight w:val="yellow"/>
                                <w:shd w:val="clear" w:color="auto" w:fill="FFFFFF"/>
                                <w:lang w:val="fr-CA"/>
                              </w:rPr>
                              <w:t>ountry de Matane</w:t>
                            </w:r>
                            <w:r w:rsidRPr="00FD17A7">
                              <w:rPr>
                                <w:rFonts w:ascii="Segoe UI" w:hAnsi="Segoe UI" w:cs="Segoe UI"/>
                                <w:sz w:val="36"/>
                                <w:szCs w:val="36"/>
                                <w:shd w:val="clear" w:color="auto" w:fill="FFFFFF"/>
                                <w:lang w:val="fr-CA"/>
                              </w:rPr>
                              <w:br/>
                            </w:r>
                            <w:r w:rsidRPr="00FD17A7">
                              <w:rPr>
                                <w:rStyle w:val="markedcontent"/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  <w:lang w:val="fr-CA"/>
                              </w:rPr>
                              <w:t>Chanteurs, Musiciens et danse (Gratuit)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F83B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3.2pt;width:693pt;height:86.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" fillcolor="#00b0f0">
                <v:textbox>
                  <w:txbxContent>
                    <w:p w14:paraId="43962F24" w14:textId="618C6325" w:rsidR="006716FC" w:rsidRPr="00FD17A7" w:rsidRDefault="00AC075A" w:rsidP="008B717A">
                      <w:pPr>
                        <w:jc w:val="center"/>
                        <w:rPr>
                          <w:sz w:val="36"/>
                          <w:szCs w:val="36"/>
                          <w:lang w:val="fr-CA"/>
                        </w:rPr>
                      </w:pPr>
                      <w:r w:rsidRPr="007A1CE2">
                        <w:rPr>
                          <w:rStyle w:val="markedcontent"/>
                          <w:rFonts w:ascii="Arial" w:hAnsi="Arial" w:cs="Arial"/>
                          <w:sz w:val="56"/>
                          <w:szCs w:val="56"/>
                          <w:shd w:val="clear" w:color="auto" w:fill="FFFFFF"/>
                          <w:lang w:val="fr-CA"/>
                        </w:rPr>
                        <w:t>Programmation 202</w:t>
                      </w:r>
                      <w:r w:rsidR="00D56E0F" w:rsidRPr="007A1CE2">
                        <w:rPr>
                          <w:rStyle w:val="markedcontent"/>
                          <w:rFonts w:ascii="Arial" w:hAnsi="Arial" w:cs="Arial"/>
                          <w:sz w:val="56"/>
                          <w:szCs w:val="56"/>
                          <w:shd w:val="clear" w:color="auto" w:fill="FFFFFF"/>
                          <w:lang w:val="fr-CA"/>
                        </w:rPr>
                        <w:t>5</w:t>
                      </w:r>
                      <w:r w:rsidRPr="00FD17A7">
                        <w:rPr>
                          <w:rFonts w:ascii="Segoe UI" w:hAnsi="Segoe UI" w:cs="Segoe UI"/>
                          <w:sz w:val="36"/>
                          <w:szCs w:val="36"/>
                          <w:shd w:val="clear" w:color="auto" w:fill="FFFFFF"/>
                          <w:lang w:val="fr-CA"/>
                        </w:rPr>
                        <w:br/>
                      </w:r>
                      <w:r w:rsidRPr="00FD17A7">
                        <w:rPr>
                          <w:rStyle w:val="markedcontent"/>
                          <w:rFonts w:ascii="Arial" w:hAnsi="Arial" w:cs="Arial"/>
                          <w:sz w:val="36"/>
                          <w:szCs w:val="36"/>
                          <w:highlight w:val="yellow"/>
                          <w:shd w:val="clear" w:color="auto" w:fill="FFFFFF"/>
                          <w:lang w:val="fr-CA"/>
                        </w:rPr>
                        <w:t xml:space="preserve">Les Jeudis Country du Festival </w:t>
                      </w:r>
                      <w:r w:rsidR="007A1CE2">
                        <w:rPr>
                          <w:rStyle w:val="markedcontent"/>
                          <w:rFonts w:ascii="Arial" w:hAnsi="Arial" w:cs="Arial"/>
                          <w:sz w:val="36"/>
                          <w:szCs w:val="36"/>
                          <w:highlight w:val="yellow"/>
                          <w:shd w:val="clear" w:color="auto" w:fill="FFFFFF"/>
                          <w:lang w:val="fr-CA"/>
                        </w:rPr>
                        <w:t>C</w:t>
                      </w:r>
                      <w:r w:rsidRPr="00FD17A7">
                        <w:rPr>
                          <w:rStyle w:val="markedcontent"/>
                          <w:rFonts w:ascii="Arial" w:hAnsi="Arial" w:cs="Arial"/>
                          <w:sz w:val="36"/>
                          <w:szCs w:val="36"/>
                          <w:highlight w:val="yellow"/>
                          <w:shd w:val="clear" w:color="auto" w:fill="FFFFFF"/>
                          <w:lang w:val="fr-CA"/>
                        </w:rPr>
                        <w:t>ountry de Matane</w:t>
                      </w:r>
                      <w:r w:rsidRPr="00FD17A7">
                        <w:rPr>
                          <w:rFonts w:ascii="Segoe UI" w:hAnsi="Segoe UI" w:cs="Segoe UI"/>
                          <w:sz w:val="36"/>
                          <w:szCs w:val="36"/>
                          <w:shd w:val="clear" w:color="auto" w:fill="FFFFFF"/>
                          <w:lang w:val="fr-CA"/>
                        </w:rPr>
                        <w:br/>
                      </w:r>
                      <w:r w:rsidRPr="00FD17A7">
                        <w:rPr>
                          <w:rStyle w:val="markedcontent"/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  <w:lang w:val="fr-CA"/>
                        </w:rPr>
                        <w:t>Chanteurs, Musiciens et danse (Gratuit)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0AB2" w:rsidRPr="00FD17A7">
        <w:rPr>
          <w:rStyle w:val="markedcontent"/>
          <w:rFonts w:ascii="Arial" w:hAnsi="Arial" w:cs="Arial"/>
          <w:sz w:val="36"/>
          <w:szCs w:val="36"/>
          <w:shd w:val="clear" w:color="auto" w:fill="FFFFFF"/>
          <w:lang w:val="fr-CA"/>
        </w:rPr>
        <w:t xml:space="preserve">Lieu : </w:t>
      </w:r>
      <w:r w:rsidR="00F30AB2" w:rsidRPr="00FD17A7">
        <w:rPr>
          <w:rStyle w:val="markedcontent"/>
          <w:rFonts w:ascii="Arial" w:hAnsi="Arial" w:cs="Arial"/>
          <w:sz w:val="36"/>
          <w:szCs w:val="36"/>
          <w:shd w:val="clear" w:color="auto" w:fill="FFFFFF"/>
          <w:lang w:val="fr-CA"/>
        </w:rPr>
        <w:tab/>
        <w:t xml:space="preserve">Promenade des Capitaines (près du </w:t>
      </w:r>
      <w:r w:rsidR="00B76DE9" w:rsidRPr="00FD17A7">
        <w:rPr>
          <w:rStyle w:val="markedcontent"/>
          <w:rFonts w:ascii="Arial" w:hAnsi="Arial" w:cs="Arial"/>
          <w:sz w:val="36"/>
          <w:szCs w:val="36"/>
          <w:shd w:val="clear" w:color="auto" w:fill="FFFFFF"/>
          <w:lang w:val="fr-CA"/>
        </w:rPr>
        <w:t>Restaurant McDonald's)</w:t>
      </w:r>
      <w:r w:rsidR="00B76DE9" w:rsidRPr="00FD17A7">
        <w:rPr>
          <w:rFonts w:ascii="Segoe UI" w:hAnsi="Segoe UI" w:cs="Segoe UI"/>
          <w:sz w:val="36"/>
          <w:szCs w:val="36"/>
          <w:shd w:val="clear" w:color="auto" w:fill="FFFFFF"/>
          <w:lang w:val="fr-CA"/>
        </w:rPr>
        <w:br/>
      </w:r>
      <w:r w:rsidR="00B76DE9" w:rsidRPr="00FD17A7">
        <w:rPr>
          <w:rStyle w:val="markedcontent"/>
          <w:rFonts w:ascii="Arial" w:hAnsi="Arial" w:cs="Arial"/>
          <w:sz w:val="36"/>
          <w:szCs w:val="36"/>
          <w:shd w:val="clear" w:color="auto" w:fill="FFFFFF"/>
          <w:lang w:val="fr-CA"/>
        </w:rPr>
        <w:t xml:space="preserve">Heure : </w:t>
      </w:r>
      <w:r w:rsidR="002075E0" w:rsidRPr="00FD17A7">
        <w:rPr>
          <w:rStyle w:val="markedcontent"/>
          <w:rFonts w:ascii="Arial" w:hAnsi="Arial" w:cs="Arial"/>
          <w:sz w:val="36"/>
          <w:szCs w:val="36"/>
          <w:shd w:val="clear" w:color="auto" w:fill="FFFFFF"/>
          <w:lang w:val="fr-CA"/>
        </w:rPr>
        <w:tab/>
      </w:r>
      <w:r w:rsidR="00B76DE9" w:rsidRPr="00FD17A7">
        <w:rPr>
          <w:rStyle w:val="markedcontent"/>
          <w:rFonts w:ascii="Arial" w:hAnsi="Arial" w:cs="Arial"/>
          <w:sz w:val="36"/>
          <w:szCs w:val="36"/>
          <w:shd w:val="clear" w:color="auto" w:fill="FFFFFF"/>
          <w:lang w:val="fr-CA"/>
        </w:rPr>
        <w:t>1</w:t>
      </w:r>
      <w:r w:rsidR="00423D4E">
        <w:rPr>
          <w:rStyle w:val="markedcontent"/>
          <w:rFonts w:ascii="Arial" w:hAnsi="Arial" w:cs="Arial"/>
          <w:sz w:val="36"/>
          <w:szCs w:val="36"/>
          <w:shd w:val="clear" w:color="auto" w:fill="FFFFFF"/>
          <w:lang w:val="fr-CA"/>
        </w:rPr>
        <w:t>8</w:t>
      </w:r>
      <w:r w:rsidR="00B76DE9" w:rsidRPr="00FD17A7">
        <w:rPr>
          <w:rStyle w:val="markedcontent"/>
          <w:rFonts w:ascii="Arial" w:hAnsi="Arial" w:cs="Arial"/>
          <w:sz w:val="36"/>
          <w:szCs w:val="36"/>
          <w:shd w:val="clear" w:color="auto" w:fill="FFFFFF"/>
          <w:lang w:val="fr-CA"/>
        </w:rPr>
        <w:t>h</w:t>
      </w:r>
      <w:r w:rsidR="00423D4E">
        <w:rPr>
          <w:rStyle w:val="markedcontent"/>
          <w:rFonts w:ascii="Arial" w:hAnsi="Arial" w:cs="Arial"/>
          <w:sz w:val="36"/>
          <w:szCs w:val="36"/>
          <w:shd w:val="clear" w:color="auto" w:fill="FFFFFF"/>
          <w:lang w:val="fr-CA"/>
        </w:rPr>
        <w:t>3</w:t>
      </w:r>
      <w:r w:rsidR="00B76DE9" w:rsidRPr="00FD17A7">
        <w:rPr>
          <w:rStyle w:val="markedcontent"/>
          <w:rFonts w:ascii="Arial" w:hAnsi="Arial" w:cs="Arial"/>
          <w:sz w:val="36"/>
          <w:szCs w:val="36"/>
          <w:shd w:val="clear" w:color="auto" w:fill="FFFFFF"/>
          <w:lang w:val="fr-CA"/>
        </w:rPr>
        <w:t>0 à 21h00</w:t>
      </w:r>
      <w:r w:rsidR="007B70CB">
        <w:rPr>
          <w:rStyle w:val="markedcontent"/>
          <w:rFonts w:ascii="Arial" w:hAnsi="Arial" w:cs="Arial"/>
          <w:sz w:val="36"/>
          <w:szCs w:val="36"/>
          <w:shd w:val="clear" w:color="auto" w:fill="FFFFFF"/>
          <w:lang w:val="fr-CA"/>
        </w:rPr>
        <w:tab/>
      </w:r>
      <w:r w:rsidR="007B70CB">
        <w:rPr>
          <w:rStyle w:val="markedcontent"/>
          <w:rFonts w:ascii="Arial" w:hAnsi="Arial" w:cs="Arial"/>
          <w:sz w:val="36"/>
          <w:szCs w:val="36"/>
          <w:shd w:val="clear" w:color="auto" w:fill="FFFFFF"/>
          <w:lang w:val="fr-CA"/>
        </w:rPr>
        <w:tab/>
      </w:r>
      <w:r w:rsidR="007B70CB">
        <w:rPr>
          <w:rStyle w:val="markedcontent"/>
          <w:rFonts w:ascii="Arial" w:hAnsi="Arial" w:cs="Arial"/>
          <w:sz w:val="36"/>
          <w:szCs w:val="36"/>
          <w:shd w:val="clear" w:color="auto" w:fill="FFFFFF"/>
          <w:lang w:val="fr-CA"/>
        </w:rPr>
        <w:tab/>
      </w:r>
      <w:r w:rsidR="007B70CB">
        <w:rPr>
          <w:rStyle w:val="markedcontent"/>
          <w:rFonts w:ascii="Arial" w:hAnsi="Arial" w:cs="Arial"/>
          <w:sz w:val="36"/>
          <w:szCs w:val="36"/>
          <w:shd w:val="clear" w:color="auto" w:fill="FFFFFF"/>
          <w:lang w:val="fr-CA"/>
        </w:rPr>
        <w:tab/>
      </w:r>
      <w:r w:rsidR="007B70CB" w:rsidRPr="001B1692">
        <w:rPr>
          <w:rFonts w:ascii="Arial" w:hAnsi="Arial" w:cs="Arial"/>
          <w:b/>
          <w:bCs/>
          <w:sz w:val="52"/>
          <w:szCs w:val="52"/>
          <w:shd w:val="clear" w:color="auto" w:fill="FFFFFF"/>
          <w:lang w:val="fr-CA"/>
        </w:rPr>
        <w:t>(418) 562-6821</w:t>
      </w:r>
      <w:r w:rsidR="00B76DE9" w:rsidRPr="001B1692">
        <w:rPr>
          <w:rFonts w:ascii="Segoe UI" w:hAnsi="Segoe UI" w:cs="Segoe UI"/>
          <w:sz w:val="52"/>
          <w:szCs w:val="52"/>
          <w:shd w:val="clear" w:color="auto" w:fill="FFFFFF"/>
          <w:lang w:val="fr-CA"/>
        </w:rPr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32"/>
        <w:gridCol w:w="6096"/>
      </w:tblGrid>
      <w:tr w:rsidR="006D11A2" w:rsidRPr="00872338" w14:paraId="2D1B38C8" w14:textId="77777777" w:rsidTr="00D56E0F">
        <w:tc>
          <w:tcPr>
            <w:tcW w:w="7932" w:type="dxa"/>
          </w:tcPr>
          <w:p w14:paraId="1D6268CA" w14:textId="4E24B0CB" w:rsidR="006D11A2" w:rsidRPr="00FD17A7" w:rsidRDefault="006D11A2" w:rsidP="00ED102A">
            <w:pPr>
              <w:shd w:val="clear" w:color="auto" w:fill="FFFFFF"/>
              <w:jc w:val="center"/>
              <w:textAlignment w:val="baseline"/>
              <w:rPr>
                <w:rStyle w:val="markedcontent"/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</w:pPr>
            <w:r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Jeudi</w:t>
            </w:r>
            <w:r w:rsidR="004F099A"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,</w:t>
            </w:r>
            <w:r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 xml:space="preserve"> </w:t>
            </w:r>
            <w:r w:rsidR="00B72F60"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 xml:space="preserve">le </w:t>
            </w:r>
            <w:r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2</w:t>
            </w:r>
            <w:r w:rsidR="00D56E0F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6</w:t>
            </w:r>
            <w:r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 xml:space="preserve"> </w:t>
            </w:r>
            <w:proofErr w:type="gramStart"/>
            <w:r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Juin</w:t>
            </w:r>
            <w:proofErr w:type="gramEnd"/>
          </w:p>
        </w:tc>
        <w:tc>
          <w:tcPr>
            <w:tcW w:w="6096" w:type="dxa"/>
          </w:tcPr>
          <w:p w14:paraId="05C83227" w14:textId="77777777" w:rsidR="006D11A2" w:rsidRDefault="0020429C" w:rsidP="00ED102A">
            <w:pPr>
              <w:shd w:val="clear" w:color="auto" w:fill="FFFFFF"/>
              <w:jc w:val="center"/>
              <w:textAlignment w:val="baseline"/>
              <w:rPr>
                <w:rStyle w:val="markedcontent"/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</w:pPr>
            <w:r>
              <w:rPr>
                <w:rStyle w:val="markedcontent"/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Francine Ouellet</w:t>
            </w:r>
          </w:p>
          <w:p w14:paraId="635ACA99" w14:textId="7763F211" w:rsidR="0020429C" w:rsidRPr="00704865" w:rsidRDefault="0020429C" w:rsidP="00ED102A">
            <w:pPr>
              <w:shd w:val="clear" w:color="auto" w:fill="FFFFFF"/>
              <w:jc w:val="center"/>
              <w:textAlignment w:val="baseline"/>
              <w:rPr>
                <w:rStyle w:val="markedcontent"/>
                <w:rFonts w:ascii="Calibri" w:eastAsia="Times New Roman" w:hAnsi="Calibri" w:cs="Calibri"/>
                <w:strike/>
                <w:color w:val="000000"/>
                <w:kern w:val="0"/>
                <w:sz w:val="36"/>
                <w:szCs w:val="36"/>
                <w:vertAlign w:val="subscript"/>
                <w:lang w:val="fr-CA"/>
                <w14:ligatures w14:val="none"/>
              </w:rPr>
            </w:pPr>
            <w:r>
              <w:rPr>
                <w:rStyle w:val="markedcontent"/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(Danse country et en ligne)</w:t>
            </w:r>
          </w:p>
        </w:tc>
      </w:tr>
      <w:tr w:rsidR="006D11A2" w:rsidRPr="00D56E0F" w14:paraId="4831A447" w14:textId="77777777" w:rsidTr="00D56E0F">
        <w:tc>
          <w:tcPr>
            <w:tcW w:w="7932" w:type="dxa"/>
          </w:tcPr>
          <w:p w14:paraId="085E2B66" w14:textId="2997CD7B" w:rsidR="006D11A2" w:rsidRPr="00FD17A7" w:rsidRDefault="008D094F" w:rsidP="00ED102A">
            <w:pPr>
              <w:jc w:val="center"/>
              <w:rPr>
                <w:rStyle w:val="markedcontent"/>
                <w:rFonts w:ascii="Arial" w:hAnsi="Arial" w:cs="Arial"/>
                <w:sz w:val="36"/>
                <w:szCs w:val="36"/>
                <w:shd w:val="clear" w:color="auto" w:fill="FFFFFF"/>
                <w:lang w:val="fr-CA"/>
              </w:rPr>
            </w:pPr>
            <w:r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Jeudi</w:t>
            </w:r>
            <w:r w:rsidR="004F099A"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,</w:t>
            </w:r>
            <w:r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 xml:space="preserve"> </w:t>
            </w:r>
            <w:r w:rsidR="00B72F60"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 xml:space="preserve">le </w:t>
            </w:r>
            <w:r w:rsidR="00D56E0F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3</w:t>
            </w:r>
            <w:r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 xml:space="preserve"> </w:t>
            </w:r>
            <w:proofErr w:type="gramStart"/>
            <w:r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Juillet</w:t>
            </w:r>
            <w:proofErr w:type="gramEnd"/>
          </w:p>
        </w:tc>
        <w:tc>
          <w:tcPr>
            <w:tcW w:w="6096" w:type="dxa"/>
          </w:tcPr>
          <w:p w14:paraId="1FB39A42" w14:textId="179EF7E8" w:rsidR="006D11A2" w:rsidRPr="00AD0884" w:rsidRDefault="00872338" w:rsidP="00ED102A">
            <w:pPr>
              <w:shd w:val="clear" w:color="auto" w:fill="FFFFFF"/>
              <w:jc w:val="center"/>
              <w:textAlignment w:val="baseline"/>
              <w:rPr>
                <w:rStyle w:val="markedcontent"/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</w:pPr>
            <w:r>
              <w:rPr>
                <w:rStyle w:val="markedcontent"/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Jude Côté</w:t>
            </w:r>
          </w:p>
        </w:tc>
      </w:tr>
      <w:tr w:rsidR="006D11A2" w:rsidRPr="00872338" w14:paraId="49DBB375" w14:textId="77777777" w:rsidTr="00D56E0F">
        <w:tc>
          <w:tcPr>
            <w:tcW w:w="7932" w:type="dxa"/>
          </w:tcPr>
          <w:p w14:paraId="33780A84" w14:textId="45D41914" w:rsidR="006D11A2" w:rsidRPr="00FD17A7" w:rsidRDefault="005E4F07" w:rsidP="00ED102A">
            <w:pPr>
              <w:shd w:val="clear" w:color="auto" w:fill="FFFFFF"/>
              <w:jc w:val="center"/>
              <w:textAlignment w:val="baseline"/>
              <w:rPr>
                <w:rStyle w:val="markedcontent"/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</w:pPr>
            <w:r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Jeudi</w:t>
            </w:r>
            <w:r w:rsidR="004F099A"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,</w:t>
            </w:r>
            <w:r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 xml:space="preserve"> </w:t>
            </w:r>
            <w:r w:rsidR="00B72F60"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 xml:space="preserve">le </w:t>
            </w:r>
            <w:r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1</w:t>
            </w:r>
            <w:r w:rsidR="00D56E0F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0</w:t>
            </w:r>
            <w:r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 xml:space="preserve"> </w:t>
            </w:r>
            <w:proofErr w:type="gramStart"/>
            <w:r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Juillet</w:t>
            </w:r>
            <w:proofErr w:type="gramEnd"/>
          </w:p>
        </w:tc>
        <w:tc>
          <w:tcPr>
            <w:tcW w:w="6096" w:type="dxa"/>
          </w:tcPr>
          <w:p w14:paraId="1C052DED" w14:textId="0CDDBBD5" w:rsidR="006D11A2" w:rsidRDefault="0020429C" w:rsidP="00ED102A">
            <w:pPr>
              <w:shd w:val="clear" w:color="auto" w:fill="FFFFFF"/>
              <w:jc w:val="center"/>
              <w:textAlignment w:val="baseline"/>
              <w:rPr>
                <w:rStyle w:val="markedcontent"/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</w:pPr>
            <w:r>
              <w:rPr>
                <w:rStyle w:val="markedcontent"/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 xml:space="preserve">Groupe </w:t>
            </w:r>
            <w:r w:rsidR="00C86C9A">
              <w:rPr>
                <w:rStyle w:val="markedcontent"/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 xml:space="preserve">Duo </w:t>
            </w:r>
            <w:r>
              <w:rPr>
                <w:rStyle w:val="markedcontent"/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Mélody</w:t>
            </w:r>
          </w:p>
          <w:p w14:paraId="1F3831D0" w14:textId="0DE2C238" w:rsidR="0020429C" w:rsidRPr="00581CE1" w:rsidRDefault="0020429C" w:rsidP="00ED102A">
            <w:pPr>
              <w:shd w:val="clear" w:color="auto" w:fill="FFFFFF"/>
              <w:jc w:val="center"/>
              <w:textAlignment w:val="baseline"/>
              <w:rPr>
                <w:rStyle w:val="markedcontent"/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</w:pPr>
            <w:r>
              <w:rPr>
                <w:rStyle w:val="markedcontent"/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 xml:space="preserve">Régis Levasseur et </w:t>
            </w:r>
            <w:proofErr w:type="spellStart"/>
            <w:r>
              <w:rPr>
                <w:rStyle w:val="markedcontent"/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Danie</w:t>
            </w:r>
            <w:proofErr w:type="spellEnd"/>
            <w:r>
              <w:rPr>
                <w:rStyle w:val="markedcontent"/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 xml:space="preserve"> Castonguay</w:t>
            </w:r>
          </w:p>
        </w:tc>
      </w:tr>
      <w:tr w:rsidR="006D11A2" w:rsidRPr="00FD17A7" w14:paraId="70A06BDE" w14:textId="77777777" w:rsidTr="00D56E0F">
        <w:tc>
          <w:tcPr>
            <w:tcW w:w="7932" w:type="dxa"/>
          </w:tcPr>
          <w:p w14:paraId="0C806081" w14:textId="5B391127" w:rsidR="006D11A2" w:rsidRPr="00FD17A7" w:rsidRDefault="005E4F07" w:rsidP="00ED102A">
            <w:pPr>
              <w:shd w:val="clear" w:color="auto" w:fill="FFFFFF"/>
              <w:jc w:val="center"/>
              <w:textAlignment w:val="baseline"/>
              <w:rPr>
                <w:rStyle w:val="markedcontent"/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</w:pPr>
            <w:r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Jeudi</w:t>
            </w:r>
            <w:r w:rsidR="004F099A"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 xml:space="preserve">, </w:t>
            </w:r>
            <w:r w:rsidR="00B72F60"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 xml:space="preserve">le </w:t>
            </w:r>
            <w:r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1</w:t>
            </w:r>
            <w:r w:rsidR="00D56E0F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7</w:t>
            </w:r>
            <w:r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 xml:space="preserve"> </w:t>
            </w:r>
            <w:proofErr w:type="gramStart"/>
            <w:r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Juillet</w:t>
            </w:r>
            <w:proofErr w:type="gramEnd"/>
          </w:p>
        </w:tc>
        <w:tc>
          <w:tcPr>
            <w:tcW w:w="6096" w:type="dxa"/>
          </w:tcPr>
          <w:p w14:paraId="3402F5E7" w14:textId="3FC5B581" w:rsidR="006D11A2" w:rsidRPr="00B0206D" w:rsidRDefault="00B0206D" w:rsidP="00B0206D">
            <w:pPr>
              <w:shd w:val="clear" w:color="auto" w:fill="FFFFFF"/>
              <w:jc w:val="center"/>
              <w:textAlignment w:val="baseline"/>
              <w:rPr>
                <w:rStyle w:val="markedcontent"/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</w:pPr>
            <w:r w:rsidRPr="00B0206D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  <w:t>Pascal Simard</w:t>
            </w:r>
          </w:p>
        </w:tc>
      </w:tr>
      <w:tr w:rsidR="006D11A2" w:rsidRPr="00FD17A7" w14:paraId="504D0441" w14:textId="77777777" w:rsidTr="00D56E0F">
        <w:tc>
          <w:tcPr>
            <w:tcW w:w="7932" w:type="dxa"/>
          </w:tcPr>
          <w:p w14:paraId="55571264" w14:textId="27EF9DC7" w:rsidR="006D11A2" w:rsidRPr="00FD17A7" w:rsidRDefault="005E4F07" w:rsidP="00ED102A">
            <w:pPr>
              <w:shd w:val="clear" w:color="auto" w:fill="FFFFFF"/>
              <w:jc w:val="center"/>
              <w:textAlignment w:val="baseline"/>
              <w:rPr>
                <w:rStyle w:val="markedcontent"/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</w:pPr>
            <w:r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Jeudi</w:t>
            </w:r>
            <w:r w:rsidR="004F099A"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,</w:t>
            </w:r>
            <w:r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 xml:space="preserve"> </w:t>
            </w:r>
            <w:r w:rsidR="00B72F60"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 xml:space="preserve">le </w:t>
            </w:r>
            <w:r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2</w:t>
            </w:r>
            <w:r w:rsidR="00D56E0F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4</w:t>
            </w:r>
            <w:r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 xml:space="preserve"> </w:t>
            </w:r>
            <w:proofErr w:type="gramStart"/>
            <w:r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Juillet</w:t>
            </w:r>
            <w:proofErr w:type="gramEnd"/>
          </w:p>
        </w:tc>
        <w:tc>
          <w:tcPr>
            <w:tcW w:w="6096" w:type="dxa"/>
          </w:tcPr>
          <w:p w14:paraId="02B5455D" w14:textId="77777777" w:rsidR="00B0206D" w:rsidRDefault="00B0206D" w:rsidP="00B0206D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</w:pPr>
            <w:r w:rsidRPr="00B0206D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  <w:t xml:space="preserve">Jocelyn Thibault </w:t>
            </w:r>
          </w:p>
          <w:p w14:paraId="08697227" w14:textId="4CC6D3B9" w:rsidR="006D11A2" w:rsidRPr="00B0206D" w:rsidRDefault="00B0206D" w:rsidP="00B0206D">
            <w:pPr>
              <w:shd w:val="clear" w:color="auto" w:fill="FFFFFF"/>
              <w:jc w:val="center"/>
              <w:textAlignment w:val="baseline"/>
              <w:rPr>
                <w:rStyle w:val="markedcontent"/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</w:pPr>
            <w:r w:rsidRPr="00B0206D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  <w:t xml:space="preserve">(Danse Country </w:t>
            </w:r>
            <w:proofErr w:type="spellStart"/>
            <w:r w:rsidRPr="00B0206D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  <w:t>Américain</w:t>
            </w:r>
            <w:proofErr w:type="spellEnd"/>
            <w:r w:rsidRPr="00B0206D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  <w:t>)</w:t>
            </w:r>
          </w:p>
        </w:tc>
      </w:tr>
      <w:tr w:rsidR="00D56E0F" w:rsidRPr="00FD17A7" w14:paraId="3DB7075D" w14:textId="77777777" w:rsidTr="00D56E0F">
        <w:tc>
          <w:tcPr>
            <w:tcW w:w="7932" w:type="dxa"/>
          </w:tcPr>
          <w:p w14:paraId="35A91365" w14:textId="153CBCFE" w:rsidR="00D56E0F" w:rsidRPr="00FD17A7" w:rsidRDefault="00D56E0F" w:rsidP="00ED102A">
            <w:pPr>
              <w:shd w:val="clear" w:color="auto" w:fill="FFFFFF"/>
              <w:jc w:val="center"/>
              <w:textAlignment w:val="baseline"/>
              <w:rPr>
                <w:rStyle w:val="markedcontent"/>
                <w:rFonts w:ascii="Calibri" w:eastAsia="Times New Roman" w:hAnsi="Calibri" w:cs="Calibri"/>
                <w:color w:val="000000"/>
                <w:kern w:val="0"/>
                <w:sz w:val="36"/>
                <w:szCs w:val="36"/>
                <w:highlight w:val="yellow"/>
                <w:lang w:val="fr-CA"/>
                <w14:ligatures w14:val="none"/>
              </w:rPr>
            </w:pPr>
            <w:r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 xml:space="preserve">Jeudi, le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31</w:t>
            </w:r>
            <w:r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Juillet</w:t>
            </w:r>
            <w:proofErr w:type="gramEnd"/>
          </w:p>
        </w:tc>
        <w:tc>
          <w:tcPr>
            <w:tcW w:w="6096" w:type="dxa"/>
          </w:tcPr>
          <w:p w14:paraId="3259E51B" w14:textId="58ECBC76" w:rsidR="00D56E0F" w:rsidRPr="008D33D5" w:rsidRDefault="00C678AF" w:rsidP="00ED102A">
            <w:pPr>
              <w:shd w:val="clear" w:color="auto" w:fill="FFFFFF"/>
              <w:jc w:val="center"/>
              <w:textAlignment w:val="baseline"/>
              <w:rPr>
                <w:rStyle w:val="markedcontent"/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</w:pPr>
            <w:r>
              <w:rPr>
                <w:rStyle w:val="markedcontent"/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À confirmer</w:t>
            </w:r>
          </w:p>
        </w:tc>
      </w:tr>
      <w:tr w:rsidR="00D56E0F" w:rsidRPr="00FD17A7" w14:paraId="6CCFFEF2" w14:textId="77777777" w:rsidTr="00D56E0F">
        <w:tc>
          <w:tcPr>
            <w:tcW w:w="7932" w:type="dxa"/>
          </w:tcPr>
          <w:p w14:paraId="1C7EF6F3" w14:textId="683D3F75" w:rsidR="00D56E0F" w:rsidRPr="00FD17A7" w:rsidRDefault="00D56E0F" w:rsidP="008D33D5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</w:pPr>
            <w:r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 xml:space="preserve">Jeudi, le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7</w:t>
            </w:r>
            <w:r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 xml:space="preserve"> </w:t>
            </w:r>
            <w:proofErr w:type="gramStart"/>
            <w:r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Août</w:t>
            </w:r>
            <w:proofErr w:type="gramEnd"/>
          </w:p>
        </w:tc>
        <w:tc>
          <w:tcPr>
            <w:tcW w:w="6096" w:type="dxa"/>
          </w:tcPr>
          <w:p w14:paraId="4DD483C5" w14:textId="0D06EEB6" w:rsidR="00D56E0F" w:rsidRPr="009456E5" w:rsidRDefault="00C678AF" w:rsidP="008D33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</w:pPr>
            <w:r>
              <w:rPr>
                <w:rStyle w:val="markedcontent"/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À confirmer</w:t>
            </w:r>
          </w:p>
        </w:tc>
      </w:tr>
      <w:tr w:rsidR="00D56E0F" w:rsidRPr="00FD17A7" w14:paraId="5E7202BF" w14:textId="77777777" w:rsidTr="00D56E0F">
        <w:tc>
          <w:tcPr>
            <w:tcW w:w="7932" w:type="dxa"/>
          </w:tcPr>
          <w:p w14:paraId="027476B7" w14:textId="0C87A1C2" w:rsidR="00D56E0F" w:rsidRPr="00FD17A7" w:rsidRDefault="00D56E0F" w:rsidP="008D33D5">
            <w:pPr>
              <w:shd w:val="clear" w:color="auto" w:fill="FFFFFF"/>
              <w:jc w:val="center"/>
              <w:textAlignment w:val="baseline"/>
              <w:rPr>
                <w:rStyle w:val="markedcontent"/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</w:pPr>
            <w:r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  <w:t>Jeudi, le 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  <w:t>4</w:t>
            </w:r>
            <w:r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  <w:t xml:space="preserve"> </w:t>
            </w:r>
            <w:proofErr w:type="spellStart"/>
            <w:r w:rsidRPr="00FD17A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  <w:t>Août</w:t>
            </w:r>
            <w:proofErr w:type="spellEnd"/>
          </w:p>
        </w:tc>
        <w:tc>
          <w:tcPr>
            <w:tcW w:w="6096" w:type="dxa"/>
          </w:tcPr>
          <w:p w14:paraId="48FAF411" w14:textId="5E00688C" w:rsidR="00D56E0F" w:rsidRPr="00704865" w:rsidRDefault="00C678AF" w:rsidP="008D33D5">
            <w:pPr>
              <w:jc w:val="center"/>
              <w:rPr>
                <w:rStyle w:val="markedcontent"/>
                <w:rFonts w:ascii="Calibri" w:hAnsi="Calibri" w:cs="Calibri"/>
                <w:sz w:val="36"/>
                <w:szCs w:val="36"/>
                <w:shd w:val="clear" w:color="auto" w:fill="FFFFFF"/>
                <w:lang w:val="fr-CA"/>
              </w:rPr>
            </w:pPr>
            <w:r>
              <w:rPr>
                <w:rStyle w:val="markedcontent"/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  <w:t>À confirmer</w:t>
            </w:r>
          </w:p>
        </w:tc>
      </w:tr>
      <w:tr w:rsidR="00D56E0F" w:rsidRPr="00FD17A7" w14:paraId="360D2672" w14:textId="77777777" w:rsidTr="00D56E0F">
        <w:tc>
          <w:tcPr>
            <w:tcW w:w="7932" w:type="dxa"/>
          </w:tcPr>
          <w:p w14:paraId="56E050AC" w14:textId="107A0751" w:rsidR="00D56E0F" w:rsidRPr="00FD17A7" w:rsidRDefault="00D56E0F" w:rsidP="008D33D5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6096" w:type="dxa"/>
          </w:tcPr>
          <w:p w14:paraId="7683B6EA" w14:textId="418E7061" w:rsidR="00D56E0F" w:rsidRPr="00FD17A7" w:rsidRDefault="00D56E0F" w:rsidP="008D33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fr-CA"/>
                <w14:ligatures w14:val="none"/>
              </w:rPr>
            </w:pPr>
          </w:p>
        </w:tc>
      </w:tr>
    </w:tbl>
    <w:p w14:paraId="3188AB92" w14:textId="77777777" w:rsidR="00B76DE9" w:rsidRPr="00FD17A7" w:rsidRDefault="00B76DE9">
      <w:pPr>
        <w:rPr>
          <w:sz w:val="36"/>
          <w:szCs w:val="36"/>
          <w:lang w:val="fr-CA"/>
        </w:rPr>
      </w:pPr>
    </w:p>
    <w:p w14:paraId="632AD6CE" w14:textId="77777777" w:rsidR="00B76DE9" w:rsidRPr="00B8055F" w:rsidRDefault="00FF7A00">
      <w:pPr>
        <w:rPr>
          <w:sz w:val="36"/>
          <w:szCs w:val="36"/>
          <w:lang w:val="fr-CA"/>
        </w:rPr>
      </w:pPr>
      <w:r w:rsidRPr="00FD17A7">
        <w:rPr>
          <w:rStyle w:val="markedcontent"/>
          <w:rFonts w:ascii="Arial" w:hAnsi="Arial" w:cs="Arial"/>
          <w:sz w:val="36"/>
          <w:szCs w:val="36"/>
          <w:shd w:val="clear" w:color="auto" w:fill="FFFFFF"/>
          <w:lang w:val="fr-CA"/>
        </w:rPr>
        <w:t>Important : Les soirées sont annulées en cas de pluie.</w:t>
      </w:r>
    </w:p>
    <w:sectPr w:rsidR="00B76DE9" w:rsidRPr="00B8055F" w:rsidSect="00AF642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DC"/>
    <w:rsid w:val="000C5869"/>
    <w:rsid w:val="00106365"/>
    <w:rsid w:val="00162719"/>
    <w:rsid w:val="001A15B0"/>
    <w:rsid w:val="001B1692"/>
    <w:rsid w:val="0020429C"/>
    <w:rsid w:val="002075E0"/>
    <w:rsid w:val="00212C9A"/>
    <w:rsid w:val="00217966"/>
    <w:rsid w:val="00284324"/>
    <w:rsid w:val="002927DE"/>
    <w:rsid w:val="00293F25"/>
    <w:rsid w:val="002D2827"/>
    <w:rsid w:val="002E0703"/>
    <w:rsid w:val="002F5852"/>
    <w:rsid w:val="002F6A5F"/>
    <w:rsid w:val="00385215"/>
    <w:rsid w:val="00423D4E"/>
    <w:rsid w:val="00445009"/>
    <w:rsid w:val="00465A56"/>
    <w:rsid w:val="00487988"/>
    <w:rsid w:val="004F099A"/>
    <w:rsid w:val="00581CE1"/>
    <w:rsid w:val="00597450"/>
    <w:rsid w:val="005A28AA"/>
    <w:rsid w:val="005E4F07"/>
    <w:rsid w:val="00663B83"/>
    <w:rsid w:val="006716FC"/>
    <w:rsid w:val="006831BF"/>
    <w:rsid w:val="006D11A2"/>
    <w:rsid w:val="006E1A47"/>
    <w:rsid w:val="00704865"/>
    <w:rsid w:val="007A1CE2"/>
    <w:rsid w:val="007B70CB"/>
    <w:rsid w:val="00842F98"/>
    <w:rsid w:val="00872338"/>
    <w:rsid w:val="00885735"/>
    <w:rsid w:val="008B717A"/>
    <w:rsid w:val="008D094F"/>
    <w:rsid w:val="008D33D5"/>
    <w:rsid w:val="009456E5"/>
    <w:rsid w:val="0096270A"/>
    <w:rsid w:val="009A23EC"/>
    <w:rsid w:val="00A446D5"/>
    <w:rsid w:val="00A84F22"/>
    <w:rsid w:val="00A96C98"/>
    <w:rsid w:val="00AC075A"/>
    <w:rsid w:val="00AC1B13"/>
    <w:rsid w:val="00AC75DD"/>
    <w:rsid w:val="00AD0884"/>
    <w:rsid w:val="00AF642B"/>
    <w:rsid w:val="00B0206D"/>
    <w:rsid w:val="00B62097"/>
    <w:rsid w:val="00B72F60"/>
    <w:rsid w:val="00B76DE9"/>
    <w:rsid w:val="00B8055F"/>
    <w:rsid w:val="00B824A0"/>
    <w:rsid w:val="00BD77E9"/>
    <w:rsid w:val="00C419DC"/>
    <w:rsid w:val="00C678AF"/>
    <w:rsid w:val="00C86C9A"/>
    <w:rsid w:val="00D11AAB"/>
    <w:rsid w:val="00D154E7"/>
    <w:rsid w:val="00D56E0F"/>
    <w:rsid w:val="00DC0B06"/>
    <w:rsid w:val="00ED102A"/>
    <w:rsid w:val="00F30AB2"/>
    <w:rsid w:val="00F53FB1"/>
    <w:rsid w:val="00FB56BF"/>
    <w:rsid w:val="00FD17A7"/>
    <w:rsid w:val="00FE66E6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6FEB"/>
  <w15:chartTrackingRefBased/>
  <w15:docId w15:val="{B06FA606-90C6-45EF-9CDE-3F4B8B47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65A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65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65A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5A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5A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5A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5A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5A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5A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65A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65A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65A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65A5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65A5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65A5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65A5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65A5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65A5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65A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65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5A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65A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65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65A5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65A5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65A5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65A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65A5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65A56"/>
    <w:rPr>
      <w:b/>
      <w:bCs/>
      <w:smallCaps/>
      <w:color w:val="0F4761" w:themeColor="accent1" w:themeShade="BF"/>
      <w:spacing w:val="5"/>
    </w:rPr>
  </w:style>
  <w:style w:type="character" w:customStyle="1" w:styleId="markedcontent">
    <w:name w:val="markedcontent"/>
    <w:basedOn w:val="Policepardfaut"/>
    <w:rsid w:val="00B76DE9"/>
  </w:style>
  <w:style w:type="table" w:styleId="Grilledutableau">
    <w:name w:val="Table Grid"/>
    <w:basedOn w:val="TableauNormal"/>
    <w:uiPriority w:val="39"/>
    <w:rsid w:val="006D1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7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yxf\Documents\Festival\2024\programmation-2024-les-jeudis-country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programmation-2024-les-jeudis-country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Chartrand</dc:creator>
  <cp:keywords/>
  <dc:description/>
  <cp:lastModifiedBy>Manon Chartrand</cp:lastModifiedBy>
  <cp:revision>2</cp:revision>
  <cp:lastPrinted>2025-06-24T06:06:00Z</cp:lastPrinted>
  <dcterms:created xsi:type="dcterms:W3CDTF">2025-06-24T06:06:00Z</dcterms:created>
  <dcterms:modified xsi:type="dcterms:W3CDTF">2025-06-24T06:06:00Z</dcterms:modified>
</cp:coreProperties>
</file>